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0"/>
        <w:gridCol w:w="1830"/>
        <w:gridCol w:w="25"/>
        <w:gridCol w:w="1950"/>
        <w:gridCol w:w="27"/>
        <w:gridCol w:w="1831"/>
        <w:gridCol w:w="16"/>
        <w:gridCol w:w="1813"/>
      </w:tblGrid>
      <w:tr w:rsidR="00DA11D9" w14:paraId="275C47E4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4E44" w14:textId="77777777" w:rsidR="00DA11D9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 xml:space="preserve">1. Flavor &amp; Seasoning </w:t>
            </w:r>
            <w:r>
              <w:rPr>
                <w:sz w:val="22"/>
                <w:szCs w:val="22"/>
              </w:rPr>
              <w:t>(30 points)</w:t>
            </w:r>
          </w:p>
        </w:tc>
      </w:tr>
      <w:tr w:rsidR="00DA11D9" w14:paraId="3F1BDCE5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D0B8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30-27: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E2FB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26-23: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A39B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22-19: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44DA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18-0: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4D58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DA11D9" w14:paraId="2D40F697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1250" w14:textId="77777777" w:rsidR="00DA11D9" w:rsidRDefault="000000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Exceptional depth of flavor, well-balanced seasoning, harmonious blend of ingredients.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5EBB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flavor, seasoning mostly balanced, slight improvement needed.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F356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flavor, noticeable imbalance (too salty, bland, or overpowering).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2E6B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 flavor, lacks seasoning or unpleasant taste.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823C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  <w:tr w:rsidR="00DA11D9" w14:paraId="3E426A53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BA93" w14:textId="77777777" w:rsidR="00DA11D9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2. Texture &amp; Consistency</w:t>
            </w:r>
            <w:r>
              <w:rPr>
                <w:sz w:val="22"/>
                <w:szCs w:val="22"/>
              </w:rPr>
              <w:t xml:space="preserve"> (20 points)</w:t>
            </w:r>
          </w:p>
        </w:tc>
      </w:tr>
      <w:tr w:rsidR="00DA11D9" w14:paraId="4E8356FF" w14:textId="77777777">
        <w:tblPrEx>
          <w:tblCellMar>
            <w:top w:w="0" w:type="dxa"/>
            <w:bottom w:w="0" w:type="dxa"/>
          </w:tblCellMar>
        </w:tblPrEx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D297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20-18: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9591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17-14: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A3AE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13-10: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3967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9-0: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138A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DA11D9" w14:paraId="5A3FFD22" w14:textId="77777777">
        <w:tblPrEx>
          <w:tblCellMar>
            <w:top w:w="0" w:type="dxa"/>
            <w:bottom w:w="0" w:type="dxa"/>
          </w:tblCellMar>
        </w:tblPrEx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4184" w14:textId="77777777" w:rsidR="00DA11D9" w:rsidRDefault="000000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 consistency (not too thick or watery), ingredients cooked to ideal tenderness.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265D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texture, minor issues (slightly mushy or firm).</w:t>
            </w: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7AD95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Uneven texture, broth too thin/thick, some ingredients under/overcooked.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E0E9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Poor consistency, major cooking flaws.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EB77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  <w:tr w:rsidR="00DA11D9" w14:paraId="7BC767B7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F770" w14:textId="77777777" w:rsidR="00DA11D9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3. Appearance &amp; Presentation</w:t>
            </w:r>
            <w:r>
              <w:rPr>
                <w:sz w:val="22"/>
                <w:szCs w:val="22"/>
              </w:rPr>
              <w:t xml:space="preserve"> (15 points)</w:t>
            </w:r>
          </w:p>
        </w:tc>
      </w:tr>
      <w:tr w:rsidR="00DA11D9" w14:paraId="59B39E2C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C421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15-13: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E827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12-10: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E28E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9-7: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38E0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6-0: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DAAB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DA11D9" w14:paraId="5D6F231D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E5D5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Visually appealing, vibrant colors, neat plating.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1324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appearance, minor flaws in presentation.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2218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look, dull colors, sloppy plating.</w:t>
            </w:r>
          </w:p>
          <w:p w14:paraId="6C58E0A3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B8F7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Unappealing, messy, or burnt appearance.</w:t>
            </w:r>
          </w:p>
          <w:p w14:paraId="51FA96FF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A87B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  <w:tr w:rsidR="00DA11D9" w14:paraId="07F90A59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04BA" w14:textId="77777777" w:rsidR="00DA11D9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4. Creativity &amp; Originality</w:t>
            </w:r>
            <w:r>
              <w:rPr>
                <w:sz w:val="22"/>
                <w:szCs w:val="22"/>
              </w:rPr>
              <w:t xml:space="preserve"> (15 points)</w:t>
            </w:r>
          </w:p>
        </w:tc>
      </w:tr>
      <w:tr w:rsidR="00DA11D9" w14:paraId="2CF7CF7E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A356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15-13: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47C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12-10: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87D4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9-7: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C799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6-0: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34E3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DA11D9" w14:paraId="576D186F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E53F" w14:textId="77777777" w:rsidR="00DA11D9" w:rsidRDefault="000000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Highly creative, unique flavor combinations, innovative ingredients.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7EDF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creativity, some originality.</w:t>
            </w:r>
          </w:p>
          <w:p w14:paraId="59921ACF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6352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creativity, mostly traditional.</w:t>
            </w:r>
          </w:p>
          <w:p w14:paraId="16BE1EC1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7D0D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creativity, very basic or copied recipe.</w:t>
            </w:r>
          </w:p>
          <w:p w14:paraId="3F001245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C3E7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  <w:tr w:rsidR="00DA11D9" w14:paraId="6D20C5ED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37EA" w14:textId="77777777" w:rsidR="00DA11D9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>5. Aroma</w:t>
            </w:r>
            <w:r>
              <w:rPr>
                <w:sz w:val="22"/>
                <w:szCs w:val="22"/>
              </w:rPr>
              <w:t xml:space="preserve"> (10 points)</w:t>
            </w:r>
          </w:p>
        </w:tc>
      </w:tr>
      <w:tr w:rsidR="00DA11D9" w14:paraId="13FF08A4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FE99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10-9: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03D6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8-7: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A76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6-5: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E0AA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4-0: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C4C1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DA11D9" w14:paraId="52CBCDFF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3DF7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Inviting,</w:t>
            </w:r>
            <w:proofErr w:type="gramEnd"/>
            <w:r>
              <w:rPr>
                <w:sz w:val="22"/>
                <w:szCs w:val="22"/>
              </w:rPr>
              <w:t xml:space="preserve"> rich aroma that complements flavor.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0405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Pleasant aroma, slightly muted.</w:t>
            </w:r>
          </w:p>
          <w:p w14:paraId="67F8251B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6F3A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Weak aroma,</w:t>
            </w:r>
            <w:proofErr w:type="gramEnd"/>
            <w:r>
              <w:rPr>
                <w:sz w:val="22"/>
                <w:szCs w:val="22"/>
              </w:rPr>
              <w:t xml:space="preserve"> lacks appeal.</w:t>
            </w:r>
          </w:p>
          <w:p w14:paraId="661BC58E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CF59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Off-putting or no aroma.</w:t>
            </w:r>
          </w:p>
          <w:p w14:paraId="32FD5F5A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C741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  <w:tr w:rsidR="00DA11D9" w14:paraId="7D8E11CC" w14:textId="77777777">
        <w:tblPrEx>
          <w:tblCellMar>
            <w:top w:w="0" w:type="dxa"/>
            <w:bottom w:w="0" w:type="dxa"/>
          </w:tblCellMar>
        </w:tblPrEx>
        <w:tc>
          <w:tcPr>
            <w:tcW w:w="9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911E" w14:textId="77777777" w:rsidR="00DA11D9" w:rsidRDefault="00000000">
            <w:pPr>
              <w:pStyle w:val="NoSpacing"/>
            </w:pPr>
            <w:r>
              <w:rPr>
                <w:sz w:val="22"/>
                <w:szCs w:val="22"/>
                <w:u w:val="single"/>
              </w:rPr>
              <w:t xml:space="preserve">6. Temperature &amp; Serving </w:t>
            </w:r>
            <w:r>
              <w:rPr>
                <w:sz w:val="22"/>
                <w:szCs w:val="22"/>
              </w:rPr>
              <w:t>(10 points)</w:t>
            </w:r>
          </w:p>
        </w:tc>
      </w:tr>
      <w:tr w:rsidR="00DA11D9" w14:paraId="5939D7F0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C083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10-9: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2FBE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8-7: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50CE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6-5: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E54D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4-0: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0751E" w14:textId="77777777" w:rsidR="00DA11D9" w:rsidRDefault="00000000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Score</w:t>
            </w:r>
          </w:p>
        </w:tc>
      </w:tr>
      <w:tr w:rsidR="00DA11D9" w14:paraId="008252F6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FC70" w14:textId="77777777" w:rsidR="00DA11D9" w:rsidRDefault="000000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Served at ideal temperature, maintains warmth throughout judging.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1DE4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temperature, slight cooling.</w:t>
            </w:r>
          </w:p>
          <w:p w14:paraId="4A099F6D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EC24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Lukewarm or inconsistent temperature.</w:t>
            </w:r>
          </w:p>
          <w:p w14:paraId="25B10F3A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D826" w14:textId="77777777" w:rsidR="00DA11D9" w:rsidRDefault="0000000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Cold or improperly served.</w:t>
            </w:r>
          </w:p>
          <w:p w14:paraId="1FEDE680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4ED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  <w:tr w:rsidR="00DA11D9" w14:paraId="34CA8269" w14:textId="77777777">
        <w:tblPrEx>
          <w:tblCellMar>
            <w:top w:w="0" w:type="dxa"/>
            <w:bottom w:w="0" w:type="dxa"/>
          </w:tblCellMar>
        </w:tblPrEx>
        <w:tc>
          <w:tcPr>
            <w:tcW w:w="1858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56F3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68DE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E1A8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B36D" w14:textId="77777777" w:rsidR="00DA11D9" w:rsidRDefault="00000000">
            <w:pPr>
              <w:pStyle w:val="NoSpacing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Points Awarded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2012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  <w:p w14:paraId="4A442EF6" w14:textId="77777777" w:rsidR="00DA11D9" w:rsidRDefault="00DA11D9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57F9D753" w14:textId="77777777" w:rsidR="00DA11D9" w:rsidRDefault="00DA11D9">
      <w:pPr>
        <w:pStyle w:val="NoSpacing"/>
      </w:pPr>
    </w:p>
    <w:p w14:paraId="26C67B8C" w14:textId="77777777" w:rsidR="00DA11D9" w:rsidRDefault="00000000">
      <w:pPr>
        <w:pStyle w:val="NoSpacing"/>
      </w:pPr>
      <w:r>
        <w:rPr>
          <w:sz w:val="21"/>
          <w:szCs w:val="21"/>
        </w:rPr>
        <w:t>Judges can use the reverse side of this rubric to provide feedback.</w:t>
      </w:r>
    </w:p>
    <w:p w14:paraId="277E6F05" w14:textId="77777777" w:rsidR="00DA11D9" w:rsidRDefault="00DA11D9">
      <w:pPr>
        <w:pStyle w:val="NoSpacing"/>
      </w:pPr>
    </w:p>
    <w:sectPr w:rsidR="00DA11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F2BB" w14:textId="77777777" w:rsidR="00D60FEB" w:rsidRDefault="00D60FEB">
      <w:pPr>
        <w:spacing w:after="0" w:line="240" w:lineRule="auto"/>
      </w:pPr>
      <w:r>
        <w:separator/>
      </w:r>
    </w:p>
  </w:endnote>
  <w:endnote w:type="continuationSeparator" w:id="0">
    <w:p w14:paraId="60760750" w14:textId="77777777" w:rsidR="00D60FEB" w:rsidRDefault="00D6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867A" w14:textId="77777777" w:rsidR="00000000" w:rsidRDefault="00000000">
    <w:pPr>
      <w:pStyle w:val="NoSpacing"/>
      <w:jc w:val="center"/>
      <w:rPr>
        <w:sz w:val="40"/>
        <w:szCs w:val="40"/>
      </w:rPr>
    </w:pPr>
    <w:r>
      <w:rPr>
        <w:sz w:val="40"/>
        <w:szCs w:val="40"/>
      </w:rPr>
      <w:t>Stew Competition Rubric (Total: 100 Points)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4284" w14:textId="77777777" w:rsidR="00D60FEB" w:rsidRDefault="00D60F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3C569E" w14:textId="77777777" w:rsidR="00D60FEB" w:rsidRDefault="00D6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4290" w14:textId="77777777" w:rsidR="00000000" w:rsidRDefault="00000000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>High Steward of the Stew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11D9"/>
    <w:rsid w:val="002163D2"/>
    <w:rsid w:val="00D60FEB"/>
    <w:rsid w:val="00DA11D9"/>
    <w:rsid w:val="00D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F665"/>
  <w15:docId w15:val="{6AB35EAA-1789-45DC-9266-01CBE0F4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Austin G</dc:creator>
  <dc:description/>
  <cp:lastModifiedBy>Rashonda Thomas</cp:lastModifiedBy>
  <cp:revision>2</cp:revision>
  <dcterms:created xsi:type="dcterms:W3CDTF">2026-01-13T13:42:00Z</dcterms:created>
  <dcterms:modified xsi:type="dcterms:W3CDTF">2026-01-13T13:42:00Z</dcterms:modified>
</cp:coreProperties>
</file>